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75D2" w14:textId="77777777" w:rsidR="00132975" w:rsidRDefault="00132975" w:rsidP="001F6E47">
      <w:pPr>
        <w:ind w:firstLine="709"/>
        <w:jc w:val="center"/>
        <w:rPr>
          <w:b/>
          <w:bCs/>
          <w:sz w:val="26"/>
          <w:szCs w:val="26"/>
        </w:rPr>
      </w:pPr>
    </w:p>
    <w:p w14:paraId="22CAF8F0" w14:textId="00B0A56C" w:rsidR="001F6E47" w:rsidRDefault="001F6E47" w:rsidP="00132975">
      <w:pPr>
        <w:ind w:firstLine="709"/>
        <w:rPr>
          <w:b/>
          <w:bCs/>
          <w:sz w:val="26"/>
          <w:szCs w:val="26"/>
        </w:rPr>
      </w:pPr>
      <w:r w:rsidRPr="00940053">
        <w:rPr>
          <w:b/>
          <w:bCs/>
          <w:sz w:val="26"/>
          <w:szCs w:val="26"/>
        </w:rPr>
        <w:t>AUTORIZAÇÃO PARA RETIRADA DO CARTÃO DA CESTA NATALINA 202</w:t>
      </w:r>
      <w:r w:rsidR="00132975">
        <w:rPr>
          <w:b/>
          <w:bCs/>
          <w:sz w:val="26"/>
          <w:szCs w:val="26"/>
        </w:rPr>
        <w:t>5</w:t>
      </w:r>
    </w:p>
    <w:p w14:paraId="51AC20DF" w14:textId="77777777" w:rsidR="00132975" w:rsidRDefault="00132975" w:rsidP="00132975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09FD56B2" w14:textId="77777777" w:rsidR="00224E9F" w:rsidRDefault="00224E9F" w:rsidP="00132975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5E36F805" w14:textId="77777777" w:rsidR="00224E9F" w:rsidRDefault="00224E9F" w:rsidP="00132975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5FBCCD60" w14:textId="14459D2B" w:rsidR="001F6E47" w:rsidRDefault="001F6E47" w:rsidP="00132975">
      <w:pPr>
        <w:spacing w:after="0" w:line="360" w:lineRule="auto"/>
        <w:jc w:val="both"/>
        <w:rPr>
          <w:sz w:val="24"/>
          <w:szCs w:val="24"/>
        </w:rPr>
      </w:pPr>
      <w:r w:rsidRPr="00507816">
        <w:rPr>
          <w:sz w:val="24"/>
          <w:szCs w:val="24"/>
        </w:rPr>
        <w:t xml:space="preserve">Eu,___________________________________________________________, </w:t>
      </w:r>
      <w:r>
        <w:rPr>
          <w:sz w:val="24"/>
          <w:szCs w:val="24"/>
        </w:rPr>
        <w:t>a</w:t>
      </w:r>
      <w:r w:rsidRPr="00507816">
        <w:rPr>
          <w:sz w:val="24"/>
          <w:szCs w:val="24"/>
        </w:rPr>
        <w:t>utorizo o</w:t>
      </w:r>
      <w:r>
        <w:rPr>
          <w:sz w:val="24"/>
          <w:szCs w:val="24"/>
        </w:rPr>
        <w:t xml:space="preserve"> </w:t>
      </w:r>
      <w:r w:rsidRPr="00507816">
        <w:rPr>
          <w:sz w:val="24"/>
          <w:szCs w:val="24"/>
        </w:rPr>
        <w:t xml:space="preserve">Sr.(a) __________________________________________________________ , portador do RG nº ________________________ a retirar </w:t>
      </w:r>
      <w:r>
        <w:rPr>
          <w:sz w:val="24"/>
          <w:szCs w:val="24"/>
        </w:rPr>
        <w:t>o cartão</w:t>
      </w:r>
      <w:r w:rsidRPr="00507816">
        <w:rPr>
          <w:sz w:val="24"/>
          <w:szCs w:val="24"/>
        </w:rPr>
        <w:t xml:space="preserve"> referente </w:t>
      </w:r>
      <w:r>
        <w:rPr>
          <w:sz w:val="24"/>
          <w:szCs w:val="24"/>
        </w:rPr>
        <w:t>a cesta natalina do ano de 202</w:t>
      </w:r>
      <w:r w:rsidR="00132975">
        <w:rPr>
          <w:sz w:val="24"/>
          <w:szCs w:val="24"/>
        </w:rPr>
        <w:t>5</w:t>
      </w:r>
      <w:r w:rsidRPr="00507816">
        <w:rPr>
          <w:sz w:val="24"/>
          <w:szCs w:val="24"/>
        </w:rPr>
        <w:t xml:space="preserve">. </w:t>
      </w:r>
    </w:p>
    <w:p w14:paraId="07769D06" w14:textId="77777777" w:rsidR="00132975" w:rsidRDefault="00132975" w:rsidP="00132975">
      <w:pPr>
        <w:spacing w:after="0" w:line="360" w:lineRule="auto"/>
        <w:jc w:val="both"/>
        <w:rPr>
          <w:sz w:val="24"/>
          <w:szCs w:val="24"/>
        </w:rPr>
      </w:pPr>
    </w:p>
    <w:p w14:paraId="04D3F8D6" w14:textId="77777777" w:rsidR="00132975" w:rsidRDefault="00132975" w:rsidP="00132975">
      <w:pPr>
        <w:spacing w:after="0" w:line="360" w:lineRule="auto"/>
        <w:jc w:val="both"/>
        <w:rPr>
          <w:sz w:val="24"/>
          <w:szCs w:val="24"/>
        </w:rPr>
      </w:pPr>
    </w:p>
    <w:p w14:paraId="70AC388C" w14:textId="77777777" w:rsidR="00132975" w:rsidRDefault="00132975" w:rsidP="00132975">
      <w:pPr>
        <w:spacing w:after="0" w:line="360" w:lineRule="auto"/>
        <w:jc w:val="both"/>
        <w:rPr>
          <w:sz w:val="24"/>
          <w:szCs w:val="24"/>
        </w:rPr>
      </w:pPr>
    </w:p>
    <w:p w14:paraId="691FD2EF" w14:textId="5290B391" w:rsidR="001F6E47" w:rsidRDefault="001F6E47" w:rsidP="00132975">
      <w:pPr>
        <w:spacing w:after="0" w:line="360" w:lineRule="auto"/>
        <w:ind w:left="709" w:hanging="709"/>
        <w:jc w:val="both"/>
        <w:rPr>
          <w:sz w:val="24"/>
          <w:szCs w:val="24"/>
        </w:rPr>
      </w:pPr>
      <w:r w:rsidRPr="00507816">
        <w:rPr>
          <w:sz w:val="24"/>
          <w:szCs w:val="24"/>
        </w:rPr>
        <w:t xml:space="preserve">Sabará, ____ de </w:t>
      </w:r>
      <w:r w:rsidR="00132975">
        <w:rPr>
          <w:sz w:val="24"/>
          <w:szCs w:val="24"/>
        </w:rPr>
        <w:t>dezembro</w:t>
      </w:r>
      <w:r w:rsidRPr="00507816">
        <w:rPr>
          <w:sz w:val="24"/>
          <w:szCs w:val="24"/>
        </w:rPr>
        <w:t xml:space="preserve"> de 2</w:t>
      </w:r>
      <w:r w:rsidR="00132975">
        <w:rPr>
          <w:sz w:val="24"/>
          <w:szCs w:val="24"/>
        </w:rPr>
        <w:t>025.</w:t>
      </w:r>
      <w:r w:rsidRPr="00507816">
        <w:rPr>
          <w:sz w:val="24"/>
          <w:szCs w:val="24"/>
        </w:rPr>
        <w:t xml:space="preserve"> </w:t>
      </w:r>
    </w:p>
    <w:p w14:paraId="04EC0CB8" w14:textId="77777777" w:rsidR="001F6E47" w:rsidRDefault="001F6E47" w:rsidP="00132975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0B209CFF" w14:textId="77777777" w:rsidR="00224E9F" w:rsidRDefault="00224E9F" w:rsidP="00132975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40B37574" w14:textId="77777777" w:rsidR="00224E9F" w:rsidRDefault="00224E9F" w:rsidP="00132975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09D9EF42" w14:textId="77777777" w:rsidR="001F6E47" w:rsidRDefault="001F6E47" w:rsidP="001F6E47">
      <w:pPr>
        <w:spacing w:after="0" w:line="360" w:lineRule="auto"/>
        <w:ind w:left="709" w:hanging="709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07816">
        <w:rPr>
          <w:sz w:val="24"/>
          <w:szCs w:val="24"/>
        </w:rPr>
        <w:t>Assinatura)</w:t>
      </w:r>
    </w:p>
    <w:p w14:paraId="09991F71" w14:textId="77777777" w:rsidR="00224E9F" w:rsidRDefault="00224E9F" w:rsidP="001F6E47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12496F7E" w14:textId="77777777" w:rsidR="00224E9F" w:rsidRDefault="00224E9F" w:rsidP="001F6E47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0A45A58B" w14:textId="77777777" w:rsidR="00224E9F" w:rsidRDefault="00224E9F" w:rsidP="001F6E47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08BC6429" w14:textId="77777777" w:rsidR="001F6E47" w:rsidRPr="00940053" w:rsidRDefault="001F6E47" w:rsidP="001F6E47">
      <w:pPr>
        <w:spacing w:after="0" w:line="240" w:lineRule="auto"/>
        <w:ind w:left="709"/>
        <w:jc w:val="center"/>
        <w:rPr>
          <w:b/>
          <w:bCs/>
          <w:sz w:val="24"/>
          <w:szCs w:val="24"/>
        </w:rPr>
      </w:pPr>
      <w:r w:rsidRPr="00940053">
        <w:rPr>
          <w:b/>
          <w:bCs/>
          <w:sz w:val="24"/>
          <w:szCs w:val="24"/>
        </w:rPr>
        <w:t>OBS: ANEXAR A ESTA DECLARAÇÃO CÓPIA DE QUALQUER DOCUMENTO DE IDENTIFICAÇÃO COM FOTO, LEGÍVEL, PARA FINS DE COMPROVAÇÃO DE AUTENTICIDADE DE ASSINATURA.</w:t>
      </w:r>
    </w:p>
    <w:p w14:paraId="0DEB02F2" w14:textId="77777777" w:rsidR="00EC3AB7" w:rsidRDefault="00EC3AB7" w:rsidP="001F6E47"/>
    <w:p w14:paraId="7092998B" w14:textId="77777777" w:rsidR="00A161B0" w:rsidRDefault="00A161B0" w:rsidP="001F6E47"/>
    <w:p w14:paraId="419122D8" w14:textId="77777777" w:rsidR="00A161B0" w:rsidRDefault="00A161B0" w:rsidP="001F6E47"/>
    <w:p w14:paraId="3195BED8" w14:textId="77777777" w:rsidR="00A161B0" w:rsidRDefault="00A161B0" w:rsidP="001F6E47"/>
    <w:p w14:paraId="6D5AFDA1" w14:textId="77777777" w:rsidR="00A161B0" w:rsidRDefault="00A161B0" w:rsidP="001F6E47"/>
    <w:p w14:paraId="44AF334B" w14:textId="77777777" w:rsidR="00A161B0" w:rsidRDefault="00A161B0" w:rsidP="001F6E47"/>
    <w:p w14:paraId="57683B12" w14:textId="77777777" w:rsidR="00A161B0" w:rsidRDefault="00A161B0" w:rsidP="001F6E47"/>
    <w:p w14:paraId="5A69CD54" w14:textId="77777777" w:rsidR="00A161B0" w:rsidRDefault="00A161B0" w:rsidP="001F6E47"/>
    <w:p w14:paraId="47D0294E" w14:textId="77777777" w:rsidR="00A161B0" w:rsidRDefault="00A161B0" w:rsidP="001F6E47"/>
    <w:p w14:paraId="437746DA" w14:textId="77777777" w:rsidR="00A161B0" w:rsidRDefault="00A161B0" w:rsidP="00A161B0">
      <w:pPr>
        <w:ind w:firstLine="709"/>
        <w:jc w:val="center"/>
        <w:rPr>
          <w:b/>
          <w:bCs/>
          <w:sz w:val="26"/>
          <w:szCs w:val="26"/>
        </w:rPr>
      </w:pPr>
    </w:p>
    <w:p w14:paraId="51E6035E" w14:textId="77777777" w:rsidR="00A161B0" w:rsidRDefault="00A161B0" w:rsidP="00A161B0">
      <w:pPr>
        <w:ind w:firstLine="709"/>
        <w:rPr>
          <w:b/>
          <w:bCs/>
          <w:sz w:val="26"/>
          <w:szCs w:val="26"/>
        </w:rPr>
      </w:pPr>
      <w:r w:rsidRPr="00940053">
        <w:rPr>
          <w:b/>
          <w:bCs/>
          <w:sz w:val="26"/>
          <w:szCs w:val="26"/>
        </w:rPr>
        <w:t>AUTORIZAÇÃO PARA RETIRADA DO CARTÃO DA CESTA NATALINA 202</w:t>
      </w:r>
      <w:r>
        <w:rPr>
          <w:b/>
          <w:bCs/>
          <w:sz w:val="26"/>
          <w:szCs w:val="26"/>
        </w:rPr>
        <w:t>5</w:t>
      </w:r>
    </w:p>
    <w:p w14:paraId="001C15C1" w14:textId="77777777" w:rsidR="00A161B0" w:rsidRDefault="00A161B0" w:rsidP="00A161B0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507B301B" w14:textId="77777777" w:rsidR="00A161B0" w:rsidRDefault="00A161B0" w:rsidP="00A161B0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20F14EFC" w14:textId="77777777" w:rsidR="00A161B0" w:rsidRDefault="00A161B0" w:rsidP="00A161B0">
      <w:pPr>
        <w:spacing w:after="0" w:line="360" w:lineRule="auto"/>
        <w:jc w:val="both"/>
        <w:rPr>
          <w:b/>
          <w:bCs/>
          <w:sz w:val="26"/>
          <w:szCs w:val="26"/>
        </w:rPr>
      </w:pPr>
    </w:p>
    <w:p w14:paraId="646FCCDF" w14:textId="77777777" w:rsidR="00A161B0" w:rsidRDefault="00A161B0" w:rsidP="00A161B0">
      <w:pPr>
        <w:spacing w:after="0" w:line="360" w:lineRule="auto"/>
        <w:jc w:val="both"/>
        <w:rPr>
          <w:sz w:val="24"/>
          <w:szCs w:val="24"/>
        </w:rPr>
      </w:pPr>
      <w:r w:rsidRPr="00507816">
        <w:rPr>
          <w:sz w:val="24"/>
          <w:szCs w:val="24"/>
        </w:rPr>
        <w:t xml:space="preserve">Eu,___________________________________________________________, </w:t>
      </w:r>
      <w:r>
        <w:rPr>
          <w:sz w:val="24"/>
          <w:szCs w:val="24"/>
        </w:rPr>
        <w:t>a</w:t>
      </w:r>
      <w:r w:rsidRPr="00507816">
        <w:rPr>
          <w:sz w:val="24"/>
          <w:szCs w:val="24"/>
        </w:rPr>
        <w:t>utorizo o</w:t>
      </w:r>
      <w:r>
        <w:rPr>
          <w:sz w:val="24"/>
          <w:szCs w:val="24"/>
        </w:rPr>
        <w:t xml:space="preserve"> </w:t>
      </w:r>
      <w:r w:rsidRPr="00507816">
        <w:rPr>
          <w:sz w:val="24"/>
          <w:szCs w:val="24"/>
        </w:rPr>
        <w:t xml:space="preserve">Sr.(a) __________________________________________________________ , portador do RG nº ________________________ a retirar </w:t>
      </w:r>
      <w:r>
        <w:rPr>
          <w:sz w:val="24"/>
          <w:szCs w:val="24"/>
        </w:rPr>
        <w:t>o cartão</w:t>
      </w:r>
      <w:r w:rsidRPr="00507816">
        <w:rPr>
          <w:sz w:val="24"/>
          <w:szCs w:val="24"/>
        </w:rPr>
        <w:t xml:space="preserve"> referente </w:t>
      </w:r>
      <w:r>
        <w:rPr>
          <w:sz w:val="24"/>
          <w:szCs w:val="24"/>
        </w:rPr>
        <w:t>a cesta natalina do ano de 2025</w:t>
      </w:r>
      <w:r w:rsidRPr="00507816">
        <w:rPr>
          <w:sz w:val="24"/>
          <w:szCs w:val="24"/>
        </w:rPr>
        <w:t xml:space="preserve">. </w:t>
      </w:r>
    </w:p>
    <w:p w14:paraId="3013711D" w14:textId="77777777" w:rsidR="00A161B0" w:rsidRDefault="00A161B0" w:rsidP="00A161B0">
      <w:pPr>
        <w:spacing w:after="0" w:line="360" w:lineRule="auto"/>
        <w:jc w:val="both"/>
        <w:rPr>
          <w:sz w:val="24"/>
          <w:szCs w:val="24"/>
        </w:rPr>
      </w:pPr>
    </w:p>
    <w:p w14:paraId="74E720CD" w14:textId="77777777" w:rsidR="00A161B0" w:rsidRDefault="00A161B0" w:rsidP="00A161B0">
      <w:pPr>
        <w:spacing w:after="0" w:line="360" w:lineRule="auto"/>
        <w:jc w:val="both"/>
        <w:rPr>
          <w:sz w:val="24"/>
          <w:szCs w:val="24"/>
        </w:rPr>
      </w:pPr>
    </w:p>
    <w:p w14:paraId="61E24C4F" w14:textId="77777777" w:rsidR="00A161B0" w:rsidRDefault="00A161B0" w:rsidP="00A161B0">
      <w:pPr>
        <w:spacing w:after="0" w:line="360" w:lineRule="auto"/>
        <w:jc w:val="both"/>
        <w:rPr>
          <w:sz w:val="24"/>
          <w:szCs w:val="24"/>
        </w:rPr>
      </w:pPr>
    </w:p>
    <w:p w14:paraId="41966C02" w14:textId="77777777" w:rsidR="00A161B0" w:rsidRDefault="00A161B0" w:rsidP="00A161B0">
      <w:pPr>
        <w:spacing w:after="0" w:line="360" w:lineRule="auto"/>
        <w:ind w:left="709" w:hanging="709"/>
        <w:jc w:val="both"/>
        <w:rPr>
          <w:sz w:val="24"/>
          <w:szCs w:val="24"/>
        </w:rPr>
      </w:pPr>
      <w:r w:rsidRPr="00507816">
        <w:rPr>
          <w:sz w:val="24"/>
          <w:szCs w:val="24"/>
        </w:rPr>
        <w:t xml:space="preserve">Sabará, ____ de </w:t>
      </w:r>
      <w:r>
        <w:rPr>
          <w:sz w:val="24"/>
          <w:szCs w:val="24"/>
        </w:rPr>
        <w:t>dezembro</w:t>
      </w:r>
      <w:r w:rsidRPr="00507816">
        <w:rPr>
          <w:sz w:val="24"/>
          <w:szCs w:val="24"/>
        </w:rPr>
        <w:t xml:space="preserve"> de 2</w:t>
      </w:r>
      <w:r>
        <w:rPr>
          <w:sz w:val="24"/>
          <w:szCs w:val="24"/>
        </w:rPr>
        <w:t>025.</w:t>
      </w:r>
      <w:r w:rsidRPr="00507816">
        <w:rPr>
          <w:sz w:val="24"/>
          <w:szCs w:val="24"/>
        </w:rPr>
        <w:t xml:space="preserve"> </w:t>
      </w:r>
    </w:p>
    <w:p w14:paraId="42BA657D" w14:textId="77777777" w:rsidR="00A161B0" w:rsidRDefault="00A161B0" w:rsidP="00A161B0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03D4414F" w14:textId="77777777" w:rsidR="00A161B0" w:rsidRDefault="00A161B0" w:rsidP="00A161B0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00DA1F76" w14:textId="77777777" w:rsidR="00A161B0" w:rsidRDefault="00A161B0" w:rsidP="00A161B0">
      <w:p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sz w:val="24"/>
          <w:szCs w:val="24"/>
        </w:rPr>
      </w:pPr>
    </w:p>
    <w:p w14:paraId="4AF5A857" w14:textId="77777777" w:rsidR="00A161B0" w:rsidRDefault="00A161B0" w:rsidP="00A161B0">
      <w:pPr>
        <w:spacing w:after="0" w:line="360" w:lineRule="auto"/>
        <w:ind w:left="709" w:hanging="709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07816">
        <w:rPr>
          <w:sz w:val="24"/>
          <w:szCs w:val="24"/>
        </w:rPr>
        <w:t>Assinatura)</w:t>
      </w:r>
    </w:p>
    <w:p w14:paraId="4D47ED78" w14:textId="77777777" w:rsidR="00A161B0" w:rsidRDefault="00A161B0" w:rsidP="00A161B0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5B6DEE0F" w14:textId="77777777" w:rsidR="00A161B0" w:rsidRDefault="00A161B0" w:rsidP="00A161B0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23528AA5" w14:textId="77777777" w:rsidR="00A161B0" w:rsidRDefault="00A161B0" w:rsidP="00A161B0">
      <w:pPr>
        <w:spacing w:after="0" w:line="360" w:lineRule="auto"/>
        <w:ind w:left="709" w:hanging="709"/>
        <w:jc w:val="center"/>
        <w:rPr>
          <w:sz w:val="24"/>
          <w:szCs w:val="24"/>
        </w:rPr>
      </w:pPr>
    </w:p>
    <w:p w14:paraId="309DA393" w14:textId="77777777" w:rsidR="00A161B0" w:rsidRPr="00940053" w:rsidRDefault="00A161B0" w:rsidP="00A161B0">
      <w:pPr>
        <w:spacing w:after="0" w:line="240" w:lineRule="auto"/>
        <w:ind w:left="709"/>
        <w:jc w:val="center"/>
        <w:rPr>
          <w:b/>
          <w:bCs/>
          <w:sz w:val="24"/>
          <w:szCs w:val="24"/>
        </w:rPr>
      </w:pPr>
      <w:r w:rsidRPr="00940053">
        <w:rPr>
          <w:b/>
          <w:bCs/>
          <w:sz w:val="24"/>
          <w:szCs w:val="24"/>
        </w:rPr>
        <w:t>OBS: ANEXAR A ESTA DECLARAÇÃO CÓPIA DE QUALQUER DOCUMENTO DE IDENTIFICAÇÃO COM FOTO, LEGÍVEL, PARA FINS DE COMPROVAÇÃO DE AUTENTICIDADE DE ASSINATURA.</w:t>
      </w:r>
    </w:p>
    <w:p w14:paraId="412BAC21" w14:textId="77777777" w:rsidR="00A161B0" w:rsidRPr="001F6E47" w:rsidRDefault="00A161B0" w:rsidP="001F6E47"/>
    <w:sectPr w:rsidR="00A161B0" w:rsidRPr="001F6E47">
      <w:headerReference w:type="default" r:id="rId7"/>
      <w:footerReference w:type="default" r:id="rId8"/>
      <w:pgSz w:w="11906" w:h="16838"/>
      <w:pgMar w:top="1485" w:right="1416" w:bottom="1417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E756" w14:textId="77777777" w:rsidR="001F6E47" w:rsidRDefault="001F6E47">
      <w:pPr>
        <w:spacing w:after="0" w:line="240" w:lineRule="auto"/>
      </w:pPr>
      <w:r>
        <w:separator/>
      </w:r>
    </w:p>
  </w:endnote>
  <w:endnote w:type="continuationSeparator" w:id="0">
    <w:p w14:paraId="483629C7" w14:textId="77777777" w:rsidR="001F6E47" w:rsidRDefault="001F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D105" w14:textId="4B301762" w:rsidR="00BA43DC" w:rsidRDefault="001F6E47" w:rsidP="00BA43D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7A2C6D" wp14:editId="7634305B">
          <wp:simplePos x="0" y="0"/>
          <wp:positionH relativeFrom="column">
            <wp:posOffset>-1032510</wp:posOffset>
          </wp:positionH>
          <wp:positionV relativeFrom="paragraph">
            <wp:posOffset>-744855</wp:posOffset>
          </wp:positionV>
          <wp:extent cx="7448550" cy="852805"/>
          <wp:effectExtent l="0" t="0" r="0" b="0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34EC" w14:textId="77777777" w:rsidR="001F6E47" w:rsidRDefault="001F6E47">
      <w:pPr>
        <w:spacing w:after="0" w:line="240" w:lineRule="auto"/>
      </w:pPr>
      <w:r>
        <w:separator/>
      </w:r>
    </w:p>
  </w:footnote>
  <w:footnote w:type="continuationSeparator" w:id="0">
    <w:p w14:paraId="7C818C14" w14:textId="77777777" w:rsidR="001F6E47" w:rsidRDefault="001F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8B97" w14:textId="7CC70C9F" w:rsidR="00EC3AB7" w:rsidRDefault="001F6E47" w:rsidP="00BA43DC">
    <w:pPr>
      <w:pStyle w:val="Cabealho"/>
      <w:ind w:left="-1701" w:right="-1416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B87C02" wp14:editId="1F5AE31A">
          <wp:simplePos x="0" y="0"/>
          <wp:positionH relativeFrom="column">
            <wp:posOffset>-1080135</wp:posOffset>
          </wp:positionH>
          <wp:positionV relativeFrom="paragraph">
            <wp:posOffset>-375920</wp:posOffset>
          </wp:positionV>
          <wp:extent cx="7553325" cy="8886825"/>
          <wp:effectExtent l="0" t="0" r="0" b="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88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47"/>
    <w:rsid w:val="00020D13"/>
    <w:rsid w:val="000B13C7"/>
    <w:rsid w:val="000D2850"/>
    <w:rsid w:val="00132975"/>
    <w:rsid w:val="001F6E47"/>
    <w:rsid w:val="00224E9F"/>
    <w:rsid w:val="00232DFC"/>
    <w:rsid w:val="003E47C2"/>
    <w:rsid w:val="0047718D"/>
    <w:rsid w:val="00657068"/>
    <w:rsid w:val="0079431D"/>
    <w:rsid w:val="00A161B0"/>
    <w:rsid w:val="00B92364"/>
    <w:rsid w:val="00BA43DC"/>
    <w:rsid w:val="00C40B86"/>
    <w:rsid w:val="00D4340B"/>
    <w:rsid w:val="00DA1633"/>
    <w:rsid w:val="00EC3A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62AF"/>
  <w15:docId w15:val="{2D3E34D0-606C-4265-9B43-C8FA10B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4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14022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B046A"/>
    <w:pPr>
      <w:suppressAutoHyphens/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3B5C"/>
  </w:style>
  <w:style w:type="character" w:customStyle="1" w:styleId="RodapChar">
    <w:name w:val="Rodapé Char"/>
    <w:basedOn w:val="Fontepargpadro"/>
    <w:link w:val="Rodap"/>
    <w:uiPriority w:val="99"/>
    <w:qFormat/>
    <w:rsid w:val="00933B5C"/>
  </w:style>
  <w:style w:type="character" w:customStyle="1" w:styleId="Ttulo5Char">
    <w:name w:val="Título 5 Char"/>
    <w:link w:val="Ttulo5"/>
    <w:semiHidden/>
    <w:qFormat/>
    <w:rsid w:val="009B046A"/>
    <w:rPr>
      <w:rFonts w:ascii="Arial" w:eastAsia="Times New Roman" w:hAnsi="Arial" w:cs="Times New Roman"/>
      <w:b/>
      <w:bCs/>
      <w:i/>
      <w:iCs/>
      <w:sz w:val="26"/>
      <w:szCs w:val="26"/>
      <w:lang w:val="pt-PT" w:eastAsia="zh-CN"/>
    </w:rPr>
  </w:style>
  <w:style w:type="character" w:customStyle="1" w:styleId="CorpodetextoChar">
    <w:name w:val="Corpo de texto Char"/>
    <w:link w:val="Corpodetexto"/>
    <w:qFormat/>
    <w:rsid w:val="009B046A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qFormat/>
    <w:rsid w:val="00514022"/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9B046A"/>
    <w:pPr>
      <w:suppressAutoHyphens/>
      <w:spacing w:after="0" w:line="36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33B5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33B5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D6AAA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B13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3C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13C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3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B13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h02\Paulo\01%20-%20CONTRATOS%20R.H\CESTA%20NATALINA\cesta%20natalina%202025\modelo%20de%20of&#237;cio%20-%20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9F6F-95AC-4E0A-9255-5190DA94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ofício - TIMBRADO.dot</Template>
  <TotalTime>3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Batista de Castro</dc:creator>
  <cp:keywords/>
  <dc:description/>
  <cp:lastModifiedBy>Paulo Henrique Batista de Castro</cp:lastModifiedBy>
  <cp:revision>13</cp:revision>
  <cp:lastPrinted>2025-11-10T12:16:00Z</cp:lastPrinted>
  <dcterms:created xsi:type="dcterms:W3CDTF">2025-11-10T12:13:00Z</dcterms:created>
  <dcterms:modified xsi:type="dcterms:W3CDTF">2025-11-10T12:17:00Z</dcterms:modified>
  <dc:language>pt-BR</dc:language>
</cp:coreProperties>
</file>